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91" w:rsidRPr="00700E91" w:rsidRDefault="000E2F2B" w:rsidP="00880E16">
      <w:pPr>
        <w:pStyle w:val="Direccin2"/>
        <w:framePr w:w="3745" w:h="1265" w:hRule="exact" w:wrap="notBeside" w:x="3682" w:y="1625"/>
        <w:jc w:val="left"/>
        <w:rPr>
          <w:sz w:val="22"/>
          <w:szCs w:val="22"/>
        </w:rPr>
      </w:pPr>
      <w:r>
        <w:rPr>
          <w:rFonts w:cs="Arial"/>
          <w:sz w:val="22"/>
          <w:szCs w:val="22"/>
        </w:rPr>
        <w:t xml:space="preserve">Pje Lautaro # 11937 </w:t>
      </w:r>
      <w:r w:rsidR="00700E91" w:rsidRPr="00700E91">
        <w:rPr>
          <w:rFonts w:cs="Arial"/>
          <w:sz w:val="22"/>
          <w:szCs w:val="22"/>
        </w:rPr>
        <w:t xml:space="preserve"> </w:t>
      </w:r>
      <w:r>
        <w:rPr>
          <w:rFonts w:cs="Arial"/>
          <w:sz w:val="22"/>
          <w:szCs w:val="22"/>
        </w:rPr>
        <w:t>V. El puelche.</w:t>
      </w:r>
    </w:p>
    <w:p w:rsidR="00A65B79" w:rsidRPr="00700E91" w:rsidRDefault="000E2F2B" w:rsidP="000E2F2B">
      <w:pPr>
        <w:pStyle w:val="Direccin2"/>
        <w:framePr w:w="3745" w:h="1265" w:hRule="exact" w:wrap="notBeside" w:x="3682" w:y="1625"/>
        <w:jc w:val="left"/>
        <w:rPr>
          <w:sz w:val="22"/>
          <w:szCs w:val="22"/>
        </w:rPr>
      </w:pPr>
      <w:r>
        <w:rPr>
          <w:sz w:val="22"/>
          <w:szCs w:val="22"/>
        </w:rPr>
        <w:t xml:space="preserve">                                   C. El Bosque.</w:t>
      </w:r>
    </w:p>
    <w:p w:rsidR="00A65B79" w:rsidRPr="00700E91" w:rsidRDefault="000E2F2B" w:rsidP="005E566E">
      <w:pPr>
        <w:pStyle w:val="Direccin2"/>
        <w:framePr w:w="3745" w:h="1265" w:hRule="exact" w:wrap="notBeside" w:x="3682" w:y="1625"/>
        <w:ind w:left="1440" w:firstLine="720"/>
        <w:jc w:val="left"/>
        <w:rPr>
          <w:sz w:val="22"/>
          <w:szCs w:val="22"/>
        </w:rPr>
      </w:pPr>
      <w:r>
        <w:rPr>
          <w:sz w:val="22"/>
          <w:szCs w:val="22"/>
        </w:rPr>
        <w:t>Santiago.</w:t>
      </w:r>
    </w:p>
    <w:p w:rsidR="00A65B79" w:rsidRPr="0093035B" w:rsidRDefault="00A65B79" w:rsidP="00880E16">
      <w:pPr>
        <w:pStyle w:val="Direccin1"/>
        <w:framePr w:w="4009" w:h="755" w:hRule="exact" w:wrap="notBeside" w:x="7642" w:y="1625"/>
        <w:rPr>
          <w:sz w:val="22"/>
          <w:szCs w:val="22"/>
        </w:rPr>
      </w:pPr>
      <w:r w:rsidRPr="0093035B">
        <w:rPr>
          <w:b/>
          <w:sz w:val="22"/>
          <w:szCs w:val="22"/>
        </w:rPr>
        <w:t xml:space="preserve">Teléfono </w:t>
      </w:r>
      <w:r w:rsidR="001868BD">
        <w:rPr>
          <w:color w:val="000000"/>
          <w:sz w:val="18"/>
          <w:szCs w:val="18"/>
        </w:rPr>
        <w:t>09</w:t>
      </w:r>
      <w:r w:rsidRPr="0093035B">
        <w:rPr>
          <w:color w:val="000000"/>
          <w:sz w:val="22"/>
          <w:szCs w:val="22"/>
        </w:rPr>
        <w:t>-</w:t>
      </w:r>
      <w:r w:rsidR="004120C7">
        <w:rPr>
          <w:color w:val="000000"/>
          <w:sz w:val="22"/>
          <w:szCs w:val="22"/>
        </w:rPr>
        <w:t>8</w:t>
      </w:r>
      <w:r w:rsidR="00C24522">
        <w:rPr>
          <w:color w:val="000000"/>
          <w:sz w:val="22"/>
          <w:szCs w:val="22"/>
        </w:rPr>
        <w:t>3203055</w:t>
      </w:r>
      <w:r w:rsidR="002679D8">
        <w:rPr>
          <w:color w:val="000000"/>
          <w:sz w:val="22"/>
          <w:szCs w:val="22"/>
        </w:rPr>
        <w:t xml:space="preserve"> </w:t>
      </w:r>
    </w:p>
    <w:p w:rsidR="00A65B79" w:rsidRDefault="0093035B" w:rsidP="00880E16">
      <w:pPr>
        <w:pStyle w:val="Direccin1"/>
        <w:framePr w:w="4009" w:h="755" w:hRule="exact" w:wrap="notBeside" w:x="7642" w:y="1625"/>
        <w:jc w:val="left"/>
        <w:rPr>
          <w:bCs/>
          <w:sz w:val="22"/>
          <w:szCs w:val="22"/>
        </w:rPr>
      </w:pPr>
      <w:r>
        <w:rPr>
          <w:b/>
          <w:sz w:val="22"/>
          <w:szCs w:val="22"/>
        </w:rPr>
        <w:t>E-Mail</w:t>
      </w:r>
      <w:r w:rsidR="00A65B79" w:rsidRPr="0093035B">
        <w:rPr>
          <w:b/>
          <w:sz w:val="22"/>
          <w:szCs w:val="22"/>
        </w:rPr>
        <w:t>:</w:t>
      </w:r>
      <w:r w:rsidR="00A65B79" w:rsidRPr="0093035B">
        <w:rPr>
          <w:sz w:val="22"/>
          <w:szCs w:val="22"/>
        </w:rPr>
        <w:t xml:space="preserve"> </w:t>
      </w:r>
      <w:r w:rsidR="008A09B6">
        <w:rPr>
          <w:sz w:val="22"/>
          <w:szCs w:val="22"/>
        </w:rPr>
        <w:t>pedro-aguilar</w:t>
      </w:r>
      <w:r w:rsidR="008A09B6">
        <w:rPr>
          <w:bCs/>
          <w:sz w:val="22"/>
          <w:szCs w:val="22"/>
        </w:rPr>
        <w:t>@hotmail.cl</w:t>
      </w:r>
    </w:p>
    <w:p w:rsidR="00700E91" w:rsidRDefault="00700E91" w:rsidP="00880E16">
      <w:pPr>
        <w:pStyle w:val="Direccin1"/>
        <w:framePr w:w="4009" w:h="755" w:hRule="exact" w:wrap="notBeside" w:x="7642" w:y="1625"/>
        <w:jc w:val="left"/>
        <w:rPr>
          <w:sz w:val="22"/>
          <w:szCs w:val="22"/>
        </w:rPr>
      </w:pPr>
    </w:p>
    <w:p w:rsidR="00D83C86" w:rsidRDefault="00D83C86" w:rsidP="00880E16">
      <w:pPr>
        <w:pStyle w:val="Direccin1"/>
        <w:framePr w:w="4009" w:h="755" w:hRule="exact" w:wrap="notBeside" w:x="7642" w:y="1625"/>
        <w:jc w:val="left"/>
        <w:rPr>
          <w:sz w:val="22"/>
          <w:szCs w:val="22"/>
        </w:rPr>
      </w:pPr>
    </w:p>
    <w:p w:rsidR="00A65B79" w:rsidRPr="00E83C68" w:rsidRDefault="00E83C68" w:rsidP="00B4048B">
      <w:pPr>
        <w:pStyle w:val="Nombre"/>
        <w:rPr>
          <w:sz w:val="44"/>
          <w:szCs w:val="44"/>
        </w:rPr>
      </w:pPr>
      <w:r>
        <w:rPr>
          <w:sz w:val="44"/>
          <w:szCs w:val="44"/>
        </w:rPr>
        <w:t xml:space="preserve">          </w:t>
      </w:r>
      <w:r w:rsidR="00C24522" w:rsidRPr="00E83C68">
        <w:rPr>
          <w:sz w:val="44"/>
          <w:szCs w:val="44"/>
        </w:rPr>
        <w:t>Pedro Max Aguilar Montanares</w:t>
      </w:r>
    </w:p>
    <w:tbl>
      <w:tblPr>
        <w:tblW w:w="8979" w:type="dxa"/>
        <w:tblLayout w:type="fixed"/>
        <w:tblCellMar>
          <w:left w:w="70" w:type="dxa"/>
          <w:right w:w="70" w:type="dxa"/>
        </w:tblCellMar>
        <w:tblLook w:val="0000"/>
      </w:tblPr>
      <w:tblGrid>
        <w:gridCol w:w="2318"/>
        <w:gridCol w:w="6661"/>
      </w:tblGrid>
      <w:tr w:rsidR="00A65B79">
        <w:trPr>
          <w:trHeight w:val="2762"/>
        </w:trPr>
        <w:tc>
          <w:tcPr>
            <w:tcW w:w="2318" w:type="dxa"/>
          </w:tcPr>
          <w:p w:rsidR="008A274F" w:rsidRDefault="008A274F">
            <w:pPr>
              <w:pStyle w:val="Institucin"/>
            </w:pPr>
          </w:p>
          <w:p w:rsidR="008A274F" w:rsidRDefault="008A274F">
            <w:pPr>
              <w:pStyle w:val="Institucin"/>
            </w:pPr>
          </w:p>
          <w:p w:rsidR="00A65B79" w:rsidRDefault="00A65B79">
            <w:pPr>
              <w:pStyle w:val="Institucin"/>
            </w:pPr>
            <w:r>
              <w:t>Resumen de experiencia</w:t>
            </w:r>
          </w:p>
        </w:tc>
        <w:tc>
          <w:tcPr>
            <w:tcW w:w="6661" w:type="dxa"/>
          </w:tcPr>
          <w:p w:rsidR="00FB0AFB" w:rsidRDefault="00FB0AFB" w:rsidP="008052C2">
            <w:pPr>
              <w:pStyle w:val="Textoindependiente"/>
              <w:rPr>
                <w:spacing w:val="0"/>
              </w:rPr>
            </w:pPr>
          </w:p>
          <w:p w:rsidR="008A274F" w:rsidRDefault="008A274F" w:rsidP="00414405">
            <w:pPr>
              <w:pStyle w:val="Textoindependiente"/>
              <w:rPr>
                <w:spacing w:val="0"/>
              </w:rPr>
            </w:pPr>
          </w:p>
          <w:p w:rsidR="008A274F" w:rsidRDefault="008A274F" w:rsidP="008A274F">
            <w:pPr>
              <w:pStyle w:val="Textoindependiente"/>
              <w:spacing w:line="276" w:lineRule="auto"/>
            </w:pPr>
            <w:r>
              <w:t>P</w:t>
            </w:r>
            <w:r w:rsidR="00123E37">
              <w:t>ersona responsable</w:t>
            </w:r>
            <w:r w:rsidR="008052C2">
              <w:t>,</w:t>
            </w:r>
            <w:r w:rsidR="00414405">
              <w:t xml:space="preserve"> con facilidad de aprendizaje, dispuesto a dar</w:t>
            </w:r>
          </w:p>
          <w:p w:rsidR="00414405" w:rsidRPr="002679D8" w:rsidRDefault="00414405" w:rsidP="008A274F">
            <w:pPr>
              <w:pStyle w:val="Textoindependiente"/>
              <w:spacing w:line="276" w:lineRule="auto"/>
              <w:rPr>
                <w:spacing w:val="0"/>
              </w:rPr>
            </w:pPr>
            <w:r>
              <w:t xml:space="preserve"> soluciones a los problema y una gran capacidad para t</w:t>
            </w:r>
            <w:r w:rsidR="00123E37">
              <w:t>rabajar en E</w:t>
            </w:r>
            <w:r w:rsidR="00F65D82">
              <w:t>quipo</w:t>
            </w:r>
            <w:r>
              <w:t xml:space="preserve">. </w:t>
            </w:r>
            <w:r w:rsidR="00FB0AFB">
              <w:t xml:space="preserve"> </w:t>
            </w:r>
          </w:p>
          <w:p w:rsidR="00C54398" w:rsidRPr="002679D8" w:rsidRDefault="00C54398" w:rsidP="00FB0AFB">
            <w:pPr>
              <w:pStyle w:val="Textoindependiente"/>
              <w:rPr>
                <w:spacing w:val="0"/>
              </w:rPr>
            </w:pPr>
          </w:p>
        </w:tc>
      </w:tr>
      <w:tr w:rsidR="00A65B79">
        <w:trPr>
          <w:trHeight w:val="1985"/>
        </w:trPr>
        <w:tc>
          <w:tcPr>
            <w:tcW w:w="2318" w:type="dxa"/>
          </w:tcPr>
          <w:p w:rsidR="008E4954" w:rsidRDefault="00A65B79">
            <w:pPr>
              <w:pStyle w:val="Organizacin"/>
            </w:pPr>
            <w:r>
              <w:t>Experiencia</w:t>
            </w:r>
          </w:p>
          <w:p w:rsidR="00A65B79" w:rsidRDefault="00A65B79">
            <w:pPr>
              <w:pStyle w:val="Organizacin"/>
            </w:pPr>
            <w:r>
              <w:t>laboral</w:t>
            </w:r>
          </w:p>
        </w:tc>
        <w:tc>
          <w:tcPr>
            <w:tcW w:w="6661" w:type="dxa"/>
          </w:tcPr>
          <w:p w:rsidR="001B16AF" w:rsidRDefault="001B16AF">
            <w:pPr>
              <w:pStyle w:val="Ttulo9"/>
            </w:pPr>
          </w:p>
          <w:p w:rsidR="00913A8A" w:rsidRDefault="00550377" w:rsidP="0054616C">
            <w:r>
              <w:t xml:space="preserve">Metalúrgica y fundición de acero Yerdau Aza. Panamericana norte k. 22 Santiago. </w:t>
            </w:r>
          </w:p>
          <w:p w:rsidR="00913A8A" w:rsidRDefault="00913A8A" w:rsidP="0054616C"/>
          <w:p w:rsidR="000E2F2B" w:rsidRDefault="000E2F2B" w:rsidP="0054616C"/>
          <w:p w:rsidR="00550377" w:rsidRDefault="00550377" w:rsidP="0054616C">
            <w:r>
              <w:t>Detención de planta y mantención mecánica</w:t>
            </w:r>
            <w:r w:rsidR="00913A8A">
              <w:t xml:space="preserve"> por empresa SIM</w:t>
            </w:r>
            <w:r>
              <w:t xml:space="preserve"> ( servicios industriales mecánicos) Año 2004.</w:t>
            </w:r>
          </w:p>
          <w:p w:rsidR="000E2F2B" w:rsidRDefault="00550377" w:rsidP="0054616C">
            <w:r>
              <w:br/>
            </w:r>
          </w:p>
          <w:p w:rsidR="00550377" w:rsidRDefault="00550377" w:rsidP="0054616C">
            <w:r>
              <w:t>Mantención in</w:t>
            </w:r>
            <w:r w:rsidR="000E2F2B">
              <w:t>dustrial maestranza Carlos Cardu</w:t>
            </w:r>
            <w:r>
              <w:t>en, Macul Santiago.</w:t>
            </w:r>
          </w:p>
          <w:p w:rsidR="00550377" w:rsidRDefault="00550377" w:rsidP="0054616C">
            <w:r>
              <w:t>Año 2006.</w:t>
            </w:r>
          </w:p>
          <w:p w:rsidR="000E2F2B" w:rsidRDefault="00550377" w:rsidP="0054616C">
            <w:r>
              <w:br/>
            </w:r>
          </w:p>
          <w:p w:rsidR="008E4954" w:rsidRDefault="00550377" w:rsidP="0054616C">
            <w:r>
              <w:t>Ampliación, Aeropuerto Internacional ( Salfa montajes) Santiago.</w:t>
            </w:r>
          </w:p>
          <w:p w:rsidR="000E2F2B" w:rsidRDefault="000E2F2B" w:rsidP="0054616C"/>
          <w:p w:rsidR="000E2F2B" w:rsidRDefault="000E2F2B" w:rsidP="0054616C"/>
          <w:p w:rsidR="000E2F2B" w:rsidRDefault="000E2F2B" w:rsidP="0054616C">
            <w:r>
              <w:t>Encargado de bodega recepciòn y entrega de materiales.</w:t>
            </w:r>
          </w:p>
          <w:p w:rsidR="006B0D23" w:rsidRDefault="006B0D23" w:rsidP="0054616C"/>
          <w:p w:rsidR="000E2F2B" w:rsidRDefault="000E2F2B" w:rsidP="0054616C"/>
          <w:p w:rsidR="006B0D23" w:rsidRDefault="006B0D23" w:rsidP="0054616C">
            <w:r>
              <w:t>Empresa Ruperto Vásquez Estay, Mantención</w:t>
            </w:r>
            <w:r w:rsidR="000E2F2B">
              <w:t xml:space="preserve"> y mecanica </w:t>
            </w:r>
            <w:r>
              <w:t xml:space="preserve"> Industrial contratista</w:t>
            </w:r>
            <w:r w:rsidR="009A6039">
              <w:t xml:space="preserve"> para CODELCO VENTANAS comuna de puchuncavi V reguió</w:t>
            </w:r>
            <w:r w:rsidR="000E2F2B">
              <w:t>n.</w:t>
            </w:r>
          </w:p>
          <w:p w:rsidR="009A6039" w:rsidRDefault="009A6039" w:rsidP="0054616C"/>
          <w:p w:rsidR="006B0D23" w:rsidRDefault="000E2F2B" w:rsidP="0054616C">
            <w:r>
              <w:t>Diciembre 2008 a febrero del año 2014.</w:t>
            </w:r>
          </w:p>
          <w:p w:rsidR="008005DF" w:rsidRDefault="008005DF" w:rsidP="00CE735C"/>
          <w:p w:rsidR="008005DF" w:rsidRDefault="008005DF" w:rsidP="00CE735C"/>
          <w:p w:rsidR="009A6039" w:rsidRDefault="009A6039" w:rsidP="00CE735C"/>
          <w:p w:rsidR="009A6039" w:rsidRDefault="009A6039" w:rsidP="00CE735C"/>
          <w:p w:rsidR="009A6039" w:rsidRDefault="009A6039" w:rsidP="00CE735C"/>
          <w:p w:rsidR="009A6039" w:rsidRDefault="009A6039" w:rsidP="00CE735C"/>
          <w:p w:rsidR="009A6039" w:rsidRDefault="009A6039" w:rsidP="00CE735C"/>
          <w:p w:rsidR="009A6039" w:rsidRDefault="009A6039" w:rsidP="00CE735C"/>
          <w:p w:rsidR="009A6039" w:rsidRDefault="009A6039" w:rsidP="00CE735C"/>
          <w:p w:rsidR="009A6039" w:rsidRDefault="009A6039" w:rsidP="00CE735C"/>
          <w:p w:rsidR="009A6039" w:rsidRDefault="009A6039" w:rsidP="00CE735C">
            <w:pPr>
              <w:rPr>
                <w:rFonts w:ascii="Arial Black" w:hAnsi="Arial Black"/>
                <w:b/>
              </w:rPr>
            </w:pPr>
          </w:p>
          <w:p w:rsidR="009A6039" w:rsidRDefault="009A6039" w:rsidP="00CE735C">
            <w:pPr>
              <w:rPr>
                <w:b/>
              </w:rPr>
            </w:pPr>
            <w:r w:rsidRPr="009A6039">
              <w:rPr>
                <w:rFonts w:ascii="Arial Black" w:hAnsi="Arial Black"/>
                <w:b/>
              </w:rPr>
              <w:lastRenderedPageBreak/>
              <w:t>Comentario</w:t>
            </w:r>
          </w:p>
          <w:p w:rsidR="009A6039" w:rsidRDefault="009A6039" w:rsidP="00CE735C">
            <w:pPr>
              <w:rPr>
                <w:b/>
              </w:rPr>
            </w:pPr>
          </w:p>
          <w:p w:rsidR="009A6039" w:rsidRDefault="009A6039" w:rsidP="00CE735C">
            <w:pPr>
              <w:rPr>
                <w:b/>
              </w:rPr>
            </w:pPr>
          </w:p>
          <w:p w:rsidR="009A6039" w:rsidRDefault="009A6039" w:rsidP="00CE735C">
            <w:pPr>
              <w:rPr>
                <w:b/>
              </w:rPr>
            </w:pPr>
          </w:p>
          <w:p w:rsidR="009A6039" w:rsidRPr="009A6039" w:rsidRDefault="009A6039" w:rsidP="00CE735C">
            <w:pPr>
              <w:rPr>
                <w:b/>
              </w:rPr>
            </w:pPr>
          </w:p>
          <w:p w:rsidR="008005DF" w:rsidRDefault="009A6039" w:rsidP="00CE735C">
            <w:r>
              <w:t>La labor que realizaba en esta importante empresa se relacionava con los cambios de equipos, cambios de bombas idraulias, tuberias de alta y baja preciòn, vapores, aire, agua, liquidos acidos y  mantenciòn en general de todos estos equipos y sistemas los cuales cumplen un rol de maxima importancia en el rubro cuprifero.</w:t>
            </w:r>
          </w:p>
          <w:p w:rsidR="009A6039" w:rsidRDefault="009A6039" w:rsidP="00CE735C">
            <w:r>
              <w:t>Debo agregar que a pesar de tener mis estudios de quimica analitica inconclusos, fui capacitado en manejo y almacenaje de productos quimicos y menejo de sustancias. (uso de equipo de seguridad, como trajes, mascaras, filtros y equipos de suguridad personal )</w:t>
            </w:r>
          </w:p>
          <w:p w:rsidR="009A6039" w:rsidRDefault="009A6039" w:rsidP="00CE735C"/>
          <w:p w:rsidR="009A6039" w:rsidRDefault="009A6039" w:rsidP="00CE735C"/>
          <w:p w:rsidR="009A6039" w:rsidRDefault="009A6039" w:rsidP="00CE735C">
            <w:r>
              <w:t xml:space="preserve">Luego de trabajar 6 años EN CODELCO VENTANAS puedo decir con  orgullo que ha sido sin duda uno de los trabajos  en el que aprendi mucho en lo que tiene que ver con trabajo en equipo, seguridad personal, el cuidado de los equipos, uso de EPP, etc.. devido a las constantes charlas que la empresa entragaba a sus trabajadores ya sean empleados propios y/o contratistas. </w:t>
            </w:r>
          </w:p>
          <w:p w:rsidR="008005DF" w:rsidRDefault="008005DF" w:rsidP="00CE735C"/>
          <w:p w:rsidR="008005DF" w:rsidRDefault="008005DF" w:rsidP="00CE735C"/>
          <w:p w:rsidR="008005DF" w:rsidRDefault="008005DF" w:rsidP="00CE735C"/>
          <w:p w:rsidR="009A6039" w:rsidRDefault="009A6039" w:rsidP="00CE735C"/>
          <w:p w:rsidR="009A6039" w:rsidRDefault="009A6039" w:rsidP="00CE735C"/>
          <w:p w:rsidR="009A6039" w:rsidRDefault="009A6039" w:rsidP="00CE735C"/>
          <w:p w:rsidR="009A6039" w:rsidRDefault="009A6039" w:rsidP="00CE735C"/>
          <w:p w:rsidR="009A6039" w:rsidRDefault="009A6039" w:rsidP="00CE735C"/>
          <w:p w:rsidR="009A6039" w:rsidRPr="008005DF" w:rsidRDefault="009A6039" w:rsidP="00CE735C"/>
        </w:tc>
      </w:tr>
      <w:tr w:rsidR="00A65B79">
        <w:trPr>
          <w:trHeight w:val="3315"/>
        </w:trPr>
        <w:tc>
          <w:tcPr>
            <w:tcW w:w="2318" w:type="dxa"/>
          </w:tcPr>
          <w:p w:rsidR="00A65B79" w:rsidRDefault="00A65B79">
            <w:pPr>
              <w:pStyle w:val="Ttulodeseccin"/>
            </w:pPr>
            <w:r>
              <w:lastRenderedPageBreak/>
              <w:t>Preparación Académica</w:t>
            </w:r>
          </w:p>
        </w:tc>
        <w:tc>
          <w:tcPr>
            <w:tcW w:w="6661" w:type="dxa"/>
          </w:tcPr>
          <w:p w:rsidR="00A65B79" w:rsidRDefault="00A65B79">
            <w:pPr>
              <w:rPr>
                <w:color w:val="000000"/>
              </w:rPr>
            </w:pPr>
          </w:p>
          <w:p w:rsidR="001868BD" w:rsidRDefault="00A65B79">
            <w:pPr>
              <w:rPr>
                <w:rFonts w:cs="Arial"/>
              </w:rPr>
            </w:pPr>
            <w:r>
              <w:rPr>
                <w:color w:val="000000"/>
              </w:rPr>
              <w:t>Enseñanza Básica:</w:t>
            </w:r>
            <w:r>
              <w:rPr>
                <w:color w:val="000000"/>
              </w:rPr>
              <w:tab/>
            </w:r>
            <w:r w:rsidR="00C24522">
              <w:rPr>
                <w:color w:val="000000"/>
              </w:rPr>
              <w:t>Colegio María Griselda Valle</w:t>
            </w:r>
            <w:r w:rsidR="00757FA6">
              <w:rPr>
                <w:rFonts w:cs="Arial"/>
              </w:rPr>
              <w:t xml:space="preserve">, </w:t>
            </w:r>
            <w:r w:rsidR="00C24522">
              <w:rPr>
                <w:rFonts w:cs="Arial"/>
              </w:rPr>
              <w:t>El Bosque</w:t>
            </w:r>
            <w:r w:rsidR="001868BD">
              <w:rPr>
                <w:rFonts w:cs="Arial"/>
              </w:rPr>
              <w:t xml:space="preserve"> </w:t>
            </w:r>
          </w:p>
          <w:p w:rsidR="00757FA6" w:rsidRDefault="001868BD">
            <w:pPr>
              <w:rPr>
                <w:rFonts w:cs="Arial"/>
              </w:rPr>
            </w:pPr>
            <w:r>
              <w:rPr>
                <w:rFonts w:cs="Arial"/>
              </w:rPr>
              <w:t xml:space="preserve">                                       Región Metropolitana.         </w:t>
            </w:r>
          </w:p>
          <w:p w:rsidR="008052C2" w:rsidRDefault="008052C2">
            <w:pPr>
              <w:rPr>
                <w:color w:val="000000"/>
              </w:rPr>
            </w:pPr>
          </w:p>
          <w:p w:rsidR="000E2F2B" w:rsidRDefault="000E2F2B" w:rsidP="00F65D82">
            <w:pPr>
              <w:rPr>
                <w:color w:val="000000"/>
              </w:rPr>
            </w:pPr>
          </w:p>
          <w:p w:rsidR="00F65D82" w:rsidRDefault="00A65B79" w:rsidP="00F65D82">
            <w:pPr>
              <w:rPr>
                <w:color w:val="000000"/>
              </w:rPr>
            </w:pPr>
            <w:r>
              <w:rPr>
                <w:color w:val="000000"/>
              </w:rPr>
              <w:t>Enseñanza Media:</w:t>
            </w:r>
            <w:r>
              <w:rPr>
                <w:color w:val="000000"/>
              </w:rPr>
              <w:tab/>
            </w:r>
            <w:r w:rsidR="00F65D82">
              <w:rPr>
                <w:color w:val="000000"/>
              </w:rPr>
              <w:t xml:space="preserve">Liceo Científico Humanista , Libertador  General  </w:t>
            </w:r>
          </w:p>
          <w:p w:rsidR="00FB0AFB" w:rsidRDefault="00F65D82" w:rsidP="00F65D82">
            <w:pPr>
              <w:tabs>
                <w:tab w:val="left" w:pos="2175"/>
              </w:tabs>
              <w:rPr>
                <w:rFonts w:cs="Arial"/>
              </w:rPr>
            </w:pPr>
            <w:r>
              <w:rPr>
                <w:color w:val="000000"/>
              </w:rPr>
              <w:t xml:space="preserve">                                       San Martín, Santiago Centro.</w:t>
            </w:r>
            <w:r w:rsidR="00757FA6" w:rsidRPr="00757FA6">
              <w:rPr>
                <w:rFonts w:cs="Arial"/>
              </w:rPr>
              <w:t xml:space="preserve">    </w:t>
            </w:r>
          </w:p>
          <w:p w:rsidR="00FB0AFB" w:rsidRDefault="00FB0AFB" w:rsidP="00F65D82">
            <w:pPr>
              <w:tabs>
                <w:tab w:val="left" w:pos="2175"/>
              </w:tabs>
              <w:rPr>
                <w:rFonts w:cs="Arial"/>
              </w:rPr>
            </w:pPr>
          </w:p>
          <w:p w:rsidR="000E2F2B" w:rsidRDefault="000E2F2B" w:rsidP="00F65D82">
            <w:pPr>
              <w:tabs>
                <w:tab w:val="left" w:pos="2175"/>
              </w:tabs>
              <w:rPr>
                <w:rFonts w:cs="Arial"/>
              </w:rPr>
            </w:pPr>
          </w:p>
          <w:p w:rsidR="00A65B79" w:rsidRDefault="00FB0AFB" w:rsidP="00F65D82">
            <w:pPr>
              <w:tabs>
                <w:tab w:val="left" w:pos="2175"/>
              </w:tabs>
              <w:rPr>
                <w:color w:val="000000"/>
              </w:rPr>
            </w:pPr>
            <w:r>
              <w:rPr>
                <w:rFonts w:cs="Arial"/>
              </w:rPr>
              <w:t>P.A.A:                             Rendida año 1997</w:t>
            </w:r>
            <w:r w:rsidR="00757FA6" w:rsidRPr="00757FA6">
              <w:rPr>
                <w:rFonts w:cs="Arial"/>
              </w:rPr>
              <w:t xml:space="preserve">                                   </w:t>
            </w:r>
          </w:p>
          <w:p w:rsidR="008052C2" w:rsidRDefault="008052C2" w:rsidP="00757FA6">
            <w:pPr>
              <w:ind w:left="4245" w:hanging="4245"/>
              <w:rPr>
                <w:color w:val="000000"/>
              </w:rPr>
            </w:pPr>
          </w:p>
          <w:p w:rsidR="000E2F2B" w:rsidRDefault="000E2F2B" w:rsidP="00757FA6">
            <w:pPr>
              <w:ind w:left="4245" w:hanging="4245"/>
              <w:rPr>
                <w:color w:val="000000"/>
              </w:rPr>
            </w:pPr>
          </w:p>
          <w:p w:rsidR="00E83C68" w:rsidRDefault="00A65B79" w:rsidP="00757FA6">
            <w:pPr>
              <w:ind w:left="4245" w:hanging="4245"/>
              <w:rPr>
                <w:rFonts w:cs="Arial"/>
              </w:rPr>
            </w:pPr>
            <w:r>
              <w:rPr>
                <w:color w:val="000000"/>
              </w:rPr>
              <w:t xml:space="preserve">Enseñanza Superior:     </w:t>
            </w:r>
            <w:r w:rsidR="00757FA6" w:rsidRPr="00757FA6">
              <w:rPr>
                <w:rFonts w:cs="Arial"/>
              </w:rPr>
              <w:t xml:space="preserve">Universidad </w:t>
            </w:r>
            <w:r w:rsidR="001868BD">
              <w:rPr>
                <w:rFonts w:cs="Arial"/>
              </w:rPr>
              <w:t xml:space="preserve">de </w:t>
            </w:r>
            <w:r w:rsidR="00E83C68">
              <w:rPr>
                <w:rFonts w:cs="Arial"/>
              </w:rPr>
              <w:t xml:space="preserve">Playa Ancha de </w:t>
            </w:r>
            <w:r w:rsidR="001868BD">
              <w:rPr>
                <w:rFonts w:cs="Arial"/>
              </w:rPr>
              <w:t>Ciencias</w:t>
            </w:r>
          </w:p>
          <w:p w:rsidR="00991A37" w:rsidRDefault="00E83C68" w:rsidP="00757FA6">
            <w:pPr>
              <w:ind w:left="4245" w:hanging="4245"/>
              <w:rPr>
                <w:rFonts w:cs="Arial"/>
              </w:rPr>
            </w:pPr>
            <w:r>
              <w:rPr>
                <w:rFonts w:cs="Arial"/>
              </w:rPr>
              <w:t xml:space="preserve">                                      </w:t>
            </w:r>
            <w:r w:rsidR="001868BD">
              <w:rPr>
                <w:rFonts w:cs="Arial"/>
              </w:rPr>
              <w:t xml:space="preserve"> de  La Educación</w:t>
            </w:r>
            <w:r>
              <w:rPr>
                <w:rFonts w:cs="Arial"/>
              </w:rPr>
              <w:t>,</w:t>
            </w:r>
            <w:r w:rsidR="00991A37">
              <w:rPr>
                <w:rFonts w:cs="Arial"/>
              </w:rPr>
              <w:t xml:space="preserve"> Facultad de ciencias</w:t>
            </w:r>
          </w:p>
          <w:p w:rsidR="001868BD" w:rsidRDefault="00991A37" w:rsidP="00757FA6">
            <w:pPr>
              <w:ind w:left="4245" w:hanging="4245"/>
              <w:rPr>
                <w:rFonts w:cs="Arial"/>
              </w:rPr>
            </w:pPr>
            <w:r>
              <w:rPr>
                <w:rFonts w:cs="Arial"/>
              </w:rPr>
              <w:t xml:space="preserve">                                       Qumicas y biologicas.</w:t>
            </w:r>
          </w:p>
          <w:p w:rsidR="008052C2" w:rsidRDefault="008052C2" w:rsidP="00757FA6">
            <w:pPr>
              <w:ind w:left="4245" w:hanging="4245"/>
              <w:rPr>
                <w:rFonts w:cs="Arial"/>
              </w:rPr>
            </w:pPr>
          </w:p>
          <w:p w:rsidR="00374016" w:rsidRDefault="001868BD" w:rsidP="00E83C68">
            <w:pPr>
              <w:ind w:left="4245" w:hanging="4245"/>
              <w:rPr>
                <w:rFonts w:cs="Arial"/>
              </w:rPr>
            </w:pPr>
            <w:r>
              <w:rPr>
                <w:rFonts w:cs="Arial"/>
              </w:rPr>
              <w:t xml:space="preserve">                  </w:t>
            </w:r>
            <w:r w:rsidR="00E83C68">
              <w:rPr>
                <w:rFonts w:cs="Arial"/>
              </w:rPr>
              <w:t xml:space="preserve">                    </w:t>
            </w:r>
            <w:r w:rsidR="00757FA6" w:rsidRPr="00757FA6">
              <w:rPr>
                <w:rFonts w:cs="Arial"/>
              </w:rPr>
              <w:t xml:space="preserve"> </w:t>
            </w:r>
            <w:r w:rsidR="00374016">
              <w:rPr>
                <w:rFonts w:cs="Arial"/>
              </w:rPr>
              <w:t xml:space="preserve">Técnico de Nivel Superior </w:t>
            </w:r>
            <w:r w:rsidR="00104D28">
              <w:rPr>
                <w:rFonts w:cs="Arial"/>
              </w:rPr>
              <w:t>Análisis</w:t>
            </w:r>
            <w:r w:rsidR="00C24522">
              <w:rPr>
                <w:rFonts w:cs="Arial"/>
              </w:rPr>
              <w:t xml:space="preserve"> Químico</w:t>
            </w:r>
            <w:r w:rsidR="00374016">
              <w:rPr>
                <w:rFonts w:cs="Arial"/>
              </w:rPr>
              <w:t xml:space="preserve"> </w:t>
            </w:r>
          </w:p>
          <w:p w:rsidR="008052C2" w:rsidRDefault="00374016" w:rsidP="00C24522">
            <w:pPr>
              <w:rPr>
                <w:rFonts w:cs="Arial"/>
              </w:rPr>
            </w:pPr>
            <w:r>
              <w:rPr>
                <w:rFonts w:cs="Arial"/>
              </w:rPr>
              <w:t xml:space="preserve">                                       </w:t>
            </w:r>
            <w:r w:rsidR="000E2F2B">
              <w:rPr>
                <w:rFonts w:cs="Arial"/>
              </w:rPr>
              <w:t xml:space="preserve"> Años 2010 – 2012</w:t>
            </w:r>
          </w:p>
          <w:p w:rsidR="008052C2" w:rsidRDefault="008052C2" w:rsidP="00C24522">
            <w:pPr>
              <w:rPr>
                <w:rFonts w:cs="Arial"/>
              </w:rPr>
            </w:pPr>
          </w:p>
          <w:p w:rsidR="00913A8A" w:rsidRDefault="00913A8A" w:rsidP="00F65D82">
            <w:pPr>
              <w:tabs>
                <w:tab w:val="left" w:pos="2220"/>
              </w:tabs>
              <w:rPr>
                <w:rFonts w:cs="Arial"/>
              </w:rPr>
            </w:pPr>
          </w:p>
          <w:p w:rsidR="00913A8A" w:rsidRDefault="00913A8A" w:rsidP="00F65D82">
            <w:pPr>
              <w:tabs>
                <w:tab w:val="left" w:pos="2220"/>
              </w:tabs>
              <w:rPr>
                <w:rFonts w:cs="Arial"/>
              </w:rPr>
            </w:pPr>
          </w:p>
          <w:p w:rsidR="00913A8A" w:rsidRDefault="00913A8A" w:rsidP="00F65D82">
            <w:pPr>
              <w:tabs>
                <w:tab w:val="left" w:pos="2220"/>
              </w:tabs>
              <w:rPr>
                <w:rFonts w:cs="Arial"/>
              </w:rPr>
            </w:pPr>
          </w:p>
          <w:p w:rsidR="009A6039" w:rsidRDefault="009A6039" w:rsidP="00F65D82">
            <w:pPr>
              <w:tabs>
                <w:tab w:val="left" w:pos="2220"/>
              </w:tabs>
              <w:rPr>
                <w:rFonts w:cs="Arial"/>
                <w:b/>
              </w:rPr>
            </w:pPr>
          </w:p>
          <w:p w:rsidR="009A6039" w:rsidRDefault="009A6039" w:rsidP="00F65D82">
            <w:pPr>
              <w:tabs>
                <w:tab w:val="left" w:pos="2220"/>
              </w:tabs>
              <w:rPr>
                <w:rFonts w:cs="Arial"/>
                <w:b/>
              </w:rPr>
            </w:pPr>
          </w:p>
          <w:p w:rsidR="009A6039" w:rsidRDefault="009A6039" w:rsidP="00F65D82">
            <w:pPr>
              <w:tabs>
                <w:tab w:val="left" w:pos="2220"/>
              </w:tabs>
              <w:rPr>
                <w:rFonts w:cs="Arial"/>
                <w:b/>
              </w:rPr>
            </w:pPr>
          </w:p>
          <w:p w:rsidR="009A6039" w:rsidRDefault="009A6039" w:rsidP="00F65D82">
            <w:pPr>
              <w:tabs>
                <w:tab w:val="left" w:pos="2220"/>
              </w:tabs>
              <w:rPr>
                <w:rFonts w:cs="Arial"/>
                <w:b/>
              </w:rPr>
            </w:pPr>
          </w:p>
          <w:p w:rsidR="009A6039" w:rsidRDefault="009A6039" w:rsidP="00F65D82">
            <w:pPr>
              <w:tabs>
                <w:tab w:val="left" w:pos="2220"/>
              </w:tabs>
              <w:rPr>
                <w:rFonts w:cs="Arial"/>
                <w:b/>
              </w:rPr>
            </w:pPr>
          </w:p>
          <w:p w:rsidR="009A6039" w:rsidRDefault="009A6039" w:rsidP="00F65D82">
            <w:pPr>
              <w:tabs>
                <w:tab w:val="left" w:pos="2220"/>
              </w:tabs>
              <w:rPr>
                <w:rFonts w:cs="Arial"/>
                <w:b/>
              </w:rPr>
            </w:pPr>
          </w:p>
          <w:p w:rsidR="00913A8A" w:rsidRDefault="00F65D82" w:rsidP="00F65D82">
            <w:pPr>
              <w:tabs>
                <w:tab w:val="left" w:pos="2220"/>
              </w:tabs>
              <w:rPr>
                <w:rFonts w:cs="Arial"/>
              </w:rPr>
            </w:pPr>
            <w:r w:rsidRPr="00913A8A">
              <w:rPr>
                <w:rFonts w:cs="Arial"/>
                <w:b/>
              </w:rPr>
              <w:t>Otros</w:t>
            </w:r>
            <w:r>
              <w:rPr>
                <w:rFonts w:cs="Arial"/>
              </w:rPr>
              <w:t xml:space="preserve"> :</w:t>
            </w:r>
            <w:r>
              <w:rPr>
                <w:rFonts w:cs="Arial"/>
              </w:rPr>
              <w:tab/>
            </w:r>
          </w:p>
          <w:p w:rsidR="00913A8A" w:rsidRDefault="00913A8A" w:rsidP="00F65D82">
            <w:pPr>
              <w:tabs>
                <w:tab w:val="left" w:pos="2220"/>
              </w:tabs>
              <w:rPr>
                <w:rFonts w:cs="Arial"/>
              </w:rPr>
            </w:pPr>
          </w:p>
          <w:p w:rsidR="00104D28" w:rsidRDefault="00F65D82" w:rsidP="00F65D82">
            <w:pPr>
              <w:tabs>
                <w:tab w:val="left" w:pos="2220"/>
              </w:tabs>
              <w:rPr>
                <w:snapToGrid w:val="0"/>
              </w:rPr>
            </w:pPr>
            <w:r>
              <w:rPr>
                <w:rFonts w:cs="Arial"/>
              </w:rPr>
              <w:t xml:space="preserve">Inglés  Intensivo, Instituto  Universidad de  </w:t>
            </w:r>
            <w:r w:rsidR="00104D28" w:rsidRPr="00F65D82">
              <w:rPr>
                <w:snapToGrid w:val="0"/>
              </w:rPr>
              <w:t>Santiago.</w:t>
            </w:r>
            <w:r w:rsidR="00104D28">
              <w:rPr>
                <w:snapToGrid w:val="0"/>
              </w:rPr>
              <w:t xml:space="preserve"> </w:t>
            </w:r>
          </w:p>
          <w:p w:rsidR="00F65D82" w:rsidRPr="00913A8A" w:rsidRDefault="00F65D82" w:rsidP="00F65D82">
            <w:pPr>
              <w:tabs>
                <w:tab w:val="left" w:pos="2220"/>
              </w:tabs>
              <w:rPr>
                <w:rFonts w:cs="Arial"/>
              </w:rPr>
            </w:pPr>
            <w:r>
              <w:rPr>
                <w:rFonts w:cs="Arial"/>
              </w:rPr>
              <w:t xml:space="preserve">    </w:t>
            </w:r>
            <w:r w:rsidR="00104D28">
              <w:rPr>
                <w:rFonts w:cs="Arial"/>
              </w:rPr>
              <w:t xml:space="preserve">                              </w:t>
            </w:r>
          </w:p>
          <w:p w:rsidR="000E2F2B" w:rsidRDefault="000E2F2B" w:rsidP="00F65D82">
            <w:pPr>
              <w:tabs>
                <w:tab w:val="left" w:pos="2220"/>
              </w:tabs>
            </w:pPr>
          </w:p>
          <w:p w:rsidR="00550377" w:rsidRDefault="000E2F2B" w:rsidP="00F65D82">
            <w:pPr>
              <w:tabs>
                <w:tab w:val="left" w:pos="2220"/>
              </w:tabs>
            </w:pPr>
            <w:r>
              <w:t>Curso aprobado</w:t>
            </w:r>
            <w:r w:rsidR="00550377">
              <w:t xml:space="preserve"> Rigger</w:t>
            </w:r>
            <w:r>
              <w:t xml:space="preserve"> de grua</w:t>
            </w:r>
            <w:r w:rsidR="00550377">
              <w:t xml:space="preserve"> Instituto d</w:t>
            </w:r>
            <w:r w:rsidR="00913A8A">
              <w:t xml:space="preserve">e </w:t>
            </w:r>
            <w:r w:rsidR="00550377">
              <w:t>capacitación Cadimar</w:t>
            </w:r>
            <w:r w:rsidR="00913A8A">
              <w:t xml:space="preserve">, Esmeralda 640, </w:t>
            </w:r>
            <w:r w:rsidR="00550377">
              <w:t xml:space="preserve"> Valpo. </w:t>
            </w:r>
          </w:p>
          <w:p w:rsidR="00104D28" w:rsidRDefault="00104D28" w:rsidP="00F65D82">
            <w:pPr>
              <w:tabs>
                <w:tab w:val="left" w:pos="2220"/>
              </w:tabs>
            </w:pPr>
          </w:p>
          <w:p w:rsidR="000E2F2B" w:rsidRDefault="000E2F2B" w:rsidP="00F65D82">
            <w:pPr>
              <w:tabs>
                <w:tab w:val="left" w:pos="2220"/>
              </w:tabs>
            </w:pPr>
          </w:p>
          <w:p w:rsidR="00104D28" w:rsidRDefault="00913A8A" w:rsidP="00F65D82">
            <w:pPr>
              <w:tabs>
                <w:tab w:val="left" w:pos="2220"/>
              </w:tabs>
            </w:pPr>
            <w:r>
              <w:t>A</w:t>
            </w:r>
            <w:r w:rsidR="00550377">
              <w:t xml:space="preserve">utorizado para trabajar en cualquier faena a lo largo del </w:t>
            </w:r>
            <w:r>
              <w:t>país, válido por 3 añ</w:t>
            </w:r>
            <w:r w:rsidR="00550377">
              <w:t>os</w:t>
            </w:r>
            <w:r w:rsidR="00550377">
              <w:br/>
              <w:t>Curso de 7 hrs de altura en terreno y equipos</w:t>
            </w:r>
          </w:p>
          <w:p w:rsidR="000E2F2B" w:rsidRDefault="00550377" w:rsidP="00F65D82">
            <w:pPr>
              <w:tabs>
                <w:tab w:val="left" w:pos="2220"/>
              </w:tabs>
            </w:pPr>
            <w:r>
              <w:br/>
            </w:r>
          </w:p>
          <w:p w:rsidR="00550377" w:rsidRDefault="00913A8A" w:rsidP="00F65D82">
            <w:pPr>
              <w:tabs>
                <w:tab w:val="left" w:pos="2220"/>
              </w:tabs>
              <w:rPr>
                <w:snapToGrid w:val="0"/>
              </w:rPr>
            </w:pPr>
            <w:r>
              <w:t>Exámenes</w:t>
            </w:r>
            <w:r w:rsidR="00550377">
              <w:t xml:space="preserve"> aprobados para trabajar en altura</w:t>
            </w:r>
            <w:r w:rsidR="000E2F2B">
              <w:t xml:space="preserve"> y/o cualquier faena a lo largo del pais, </w:t>
            </w:r>
            <w:r w:rsidR="00550377">
              <w:t xml:space="preserve"> </w:t>
            </w:r>
            <w:r>
              <w:t>IST V</w:t>
            </w:r>
            <w:r w:rsidR="00550377">
              <w:t>iña</w:t>
            </w:r>
            <w:r>
              <w:t xml:space="preserve"> del Mar</w:t>
            </w:r>
            <w:r w:rsidR="00550377">
              <w:t>.</w:t>
            </w:r>
          </w:p>
          <w:p w:rsidR="00F65D82" w:rsidRPr="00F65D82" w:rsidRDefault="00F65D82" w:rsidP="00913A8A">
            <w:pPr>
              <w:tabs>
                <w:tab w:val="left" w:pos="2220"/>
              </w:tabs>
              <w:rPr>
                <w:snapToGrid w:val="0"/>
              </w:rPr>
            </w:pPr>
            <w:r>
              <w:rPr>
                <w:snapToGrid w:val="0"/>
              </w:rPr>
              <w:tab/>
              <w:t xml:space="preserve"> </w:t>
            </w:r>
            <w:r w:rsidR="00E83C68">
              <w:rPr>
                <w:snapToGrid w:val="0"/>
              </w:rPr>
              <w:t xml:space="preserve">                              </w:t>
            </w:r>
          </w:p>
        </w:tc>
      </w:tr>
      <w:tr w:rsidR="001458C7">
        <w:trPr>
          <w:trHeight w:val="514"/>
        </w:trPr>
        <w:tc>
          <w:tcPr>
            <w:tcW w:w="2318" w:type="dxa"/>
          </w:tcPr>
          <w:p w:rsidR="00834B2D" w:rsidRDefault="00834B2D">
            <w:pPr>
              <w:pStyle w:val="Ttulodeseccin"/>
            </w:pPr>
          </w:p>
          <w:p w:rsidR="001458C7" w:rsidRDefault="00A25503">
            <w:pPr>
              <w:pStyle w:val="Ttulodeseccin"/>
            </w:pPr>
            <w:r>
              <w:t>Información personal</w:t>
            </w:r>
          </w:p>
        </w:tc>
        <w:tc>
          <w:tcPr>
            <w:tcW w:w="6661" w:type="dxa"/>
          </w:tcPr>
          <w:p w:rsidR="00A25503" w:rsidRDefault="00A25503" w:rsidP="00A25503">
            <w:pPr>
              <w:pStyle w:val="Logro"/>
              <w:ind w:left="0" w:firstLine="0"/>
            </w:pPr>
          </w:p>
          <w:p w:rsidR="00834B2D" w:rsidRDefault="00834B2D" w:rsidP="00913A8A">
            <w:pPr>
              <w:pStyle w:val="Logro"/>
              <w:spacing w:line="276" w:lineRule="auto"/>
              <w:ind w:left="0" w:firstLine="0"/>
            </w:pPr>
          </w:p>
          <w:p w:rsidR="00834B2D" w:rsidRDefault="00834B2D" w:rsidP="00913A8A">
            <w:pPr>
              <w:pStyle w:val="Logro"/>
              <w:spacing w:line="276" w:lineRule="auto"/>
              <w:ind w:left="0" w:firstLine="0"/>
            </w:pPr>
          </w:p>
          <w:p w:rsidR="00913A8A" w:rsidRDefault="00C24522" w:rsidP="00913A8A">
            <w:pPr>
              <w:pStyle w:val="Logro"/>
              <w:spacing w:line="276" w:lineRule="auto"/>
              <w:ind w:left="0" w:firstLine="0"/>
            </w:pPr>
            <w:r>
              <w:t>RUT: 13.078.463-1</w:t>
            </w:r>
          </w:p>
          <w:p w:rsidR="00A25503" w:rsidRDefault="00C24522" w:rsidP="00913A8A">
            <w:pPr>
              <w:pStyle w:val="Logro"/>
              <w:spacing w:line="276" w:lineRule="auto"/>
              <w:ind w:left="0" w:firstLine="0"/>
            </w:pPr>
            <w:r>
              <w:t>Fecha Nacimiento: 19</w:t>
            </w:r>
            <w:r w:rsidR="00A25503">
              <w:t>-</w:t>
            </w:r>
            <w:r>
              <w:t xml:space="preserve"> Septiembre</w:t>
            </w:r>
            <w:r w:rsidR="00A25503">
              <w:t>-19</w:t>
            </w:r>
            <w:r>
              <w:t>76</w:t>
            </w:r>
          </w:p>
          <w:p w:rsidR="00A25503" w:rsidRDefault="00A25503" w:rsidP="00913A8A">
            <w:pPr>
              <w:pStyle w:val="Logro"/>
              <w:spacing w:line="276" w:lineRule="auto"/>
              <w:ind w:left="0" w:firstLine="0"/>
            </w:pPr>
            <w:r>
              <w:t xml:space="preserve">Estado Civil: </w:t>
            </w:r>
            <w:r w:rsidR="00991A37">
              <w:t>Separaro</w:t>
            </w:r>
          </w:p>
          <w:p w:rsidR="00A25503" w:rsidRDefault="00A25503" w:rsidP="00913A8A">
            <w:pPr>
              <w:pStyle w:val="Logro"/>
              <w:spacing w:line="276" w:lineRule="auto"/>
              <w:ind w:left="0" w:firstLine="0"/>
            </w:pPr>
            <w:r>
              <w:t>Hijos: Ninguno</w:t>
            </w:r>
          </w:p>
          <w:p w:rsidR="00A25503" w:rsidRDefault="00A25503" w:rsidP="00913A8A">
            <w:pPr>
              <w:pStyle w:val="Logro"/>
              <w:spacing w:line="276" w:lineRule="auto"/>
              <w:ind w:left="0" w:firstLine="0"/>
            </w:pPr>
            <w:r>
              <w:t>Nacionalidad: Chilena</w:t>
            </w:r>
          </w:p>
          <w:p w:rsidR="00F65D82" w:rsidRDefault="00F65D82" w:rsidP="00913A8A">
            <w:pPr>
              <w:pStyle w:val="Logro"/>
              <w:spacing w:line="276" w:lineRule="auto"/>
              <w:ind w:left="0" w:firstLine="0"/>
            </w:pPr>
            <w:r>
              <w:t>Situación Militar : Al día</w:t>
            </w:r>
            <w:r w:rsidR="00991A37">
              <w:t xml:space="preserve"> (rendido año 1996)</w:t>
            </w:r>
          </w:p>
          <w:p w:rsidR="00F65D82" w:rsidRDefault="00F65D82" w:rsidP="00913A8A">
            <w:pPr>
              <w:pStyle w:val="Logro"/>
              <w:spacing w:line="276" w:lineRule="auto"/>
              <w:ind w:left="0" w:firstLine="0"/>
            </w:pPr>
            <w:r>
              <w:t>Licencia conducir : b y c</w:t>
            </w:r>
          </w:p>
          <w:p w:rsidR="001458C7" w:rsidRDefault="001458C7" w:rsidP="00913A8A">
            <w:pPr>
              <w:pStyle w:val="Logro"/>
              <w:spacing w:line="276" w:lineRule="auto"/>
              <w:ind w:left="0" w:firstLine="0"/>
            </w:pPr>
          </w:p>
          <w:p w:rsidR="002679D8" w:rsidRDefault="002679D8">
            <w:pPr>
              <w:pStyle w:val="Logro"/>
              <w:ind w:left="0" w:firstLine="0"/>
            </w:pPr>
          </w:p>
        </w:tc>
      </w:tr>
      <w:tr w:rsidR="00A25503">
        <w:trPr>
          <w:trHeight w:val="80"/>
        </w:trPr>
        <w:tc>
          <w:tcPr>
            <w:tcW w:w="2318" w:type="dxa"/>
          </w:tcPr>
          <w:p w:rsidR="00A25503" w:rsidRDefault="00A25503" w:rsidP="00880E16">
            <w:pPr>
              <w:pStyle w:val="Ttulodeseccin"/>
            </w:pPr>
          </w:p>
        </w:tc>
        <w:tc>
          <w:tcPr>
            <w:tcW w:w="6661" w:type="dxa"/>
          </w:tcPr>
          <w:p w:rsidR="00A25503" w:rsidRDefault="00A25503" w:rsidP="00A25503">
            <w:pPr>
              <w:pStyle w:val="Logro"/>
              <w:ind w:left="0" w:firstLine="0"/>
            </w:pPr>
          </w:p>
        </w:tc>
      </w:tr>
    </w:tbl>
    <w:p w:rsidR="00116327" w:rsidRDefault="00116327" w:rsidP="001458C7"/>
    <w:p w:rsidR="00116327" w:rsidRPr="00C8014B" w:rsidRDefault="00116327" w:rsidP="001458C7"/>
    <w:sectPr w:rsidR="00116327" w:rsidRPr="00C8014B" w:rsidSect="00CA6D2A">
      <w:pgSz w:w="12242" w:h="15842" w:code="1"/>
      <w:pgMar w:top="1440" w:right="1797" w:bottom="8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F2B" w:rsidRDefault="000E2F2B" w:rsidP="000E2F2B">
      <w:r>
        <w:separator/>
      </w:r>
    </w:p>
  </w:endnote>
  <w:endnote w:type="continuationSeparator" w:id="1">
    <w:p w:rsidR="000E2F2B" w:rsidRDefault="000E2F2B" w:rsidP="000E2F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F2B" w:rsidRDefault="000E2F2B" w:rsidP="000E2F2B">
      <w:r>
        <w:separator/>
      </w:r>
    </w:p>
  </w:footnote>
  <w:footnote w:type="continuationSeparator" w:id="1">
    <w:p w:rsidR="000E2F2B" w:rsidRDefault="000E2F2B" w:rsidP="000E2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1DF4F2A"/>
    <w:multiLevelType w:val="singleLevel"/>
    <w:tmpl w:val="7062E554"/>
    <w:lvl w:ilvl="0">
      <w:start w:val="1"/>
      <w:numFmt w:val="bullet"/>
      <w:lvlText w:val=""/>
      <w:lvlJc w:val="left"/>
      <w:pPr>
        <w:tabs>
          <w:tab w:val="num" w:pos="360"/>
        </w:tabs>
        <w:ind w:left="360" w:hanging="360"/>
      </w:pPr>
      <w:rPr>
        <w:rFonts w:ascii="Symbol" w:hAnsi="Symbol" w:hint="default"/>
      </w:rPr>
    </w:lvl>
  </w:abstractNum>
  <w:abstractNum w:abstractNumId="2">
    <w:nsid w:val="45DE282F"/>
    <w:multiLevelType w:val="singleLevel"/>
    <w:tmpl w:val="ABBA7114"/>
    <w:lvl w:ilvl="0">
      <w:start w:val="1"/>
      <w:numFmt w:val="bullet"/>
      <w:lvlText w:val=""/>
      <w:lvlJc w:val="left"/>
      <w:pPr>
        <w:tabs>
          <w:tab w:val="num" w:pos="360"/>
        </w:tabs>
        <w:ind w:left="360" w:hanging="360"/>
      </w:pPr>
      <w:rPr>
        <w:rFonts w:ascii="Symbol" w:hAnsi="Symbol" w:hint="default"/>
      </w:rPr>
    </w:lvl>
  </w:abstractNum>
  <w:abstractNum w:abstractNumId="3">
    <w:nsid w:val="4B4F4783"/>
    <w:multiLevelType w:val="singleLevel"/>
    <w:tmpl w:val="4836C8C0"/>
    <w:lvl w:ilvl="0">
      <w:start w:val="1"/>
      <w:numFmt w:val="bullet"/>
      <w:lvlText w:val=""/>
      <w:lvlJc w:val="left"/>
      <w:pPr>
        <w:tabs>
          <w:tab w:val="num" w:pos="360"/>
        </w:tabs>
        <w:ind w:left="360" w:hanging="360"/>
      </w:pPr>
      <w:rPr>
        <w:rFonts w:ascii="Symbol" w:hAnsi="Symbol" w:hint="default"/>
      </w:rPr>
    </w:lvl>
  </w:abstractNum>
  <w:abstractNum w:abstractNumId="4">
    <w:nsid w:val="60D34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6">
    <w:nsid w:val="67D765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772066E7"/>
    <w:multiLevelType w:val="singleLevel"/>
    <w:tmpl w:val="D8F02898"/>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4">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5">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6">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7">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8">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9">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0">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1">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2">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3">
    <w:abstractNumId w:val="0"/>
    <w:lvlOverride w:ilvl="0">
      <w:lvl w:ilvl="0">
        <w:start w:val="1"/>
        <w:numFmt w:val="bullet"/>
        <w:lvlText w:val=""/>
        <w:legacy w:legacy="1" w:legacySpace="0" w:legacyIndent="144"/>
        <w:lvlJc w:val="left"/>
        <w:pPr>
          <w:ind w:left="144" w:hanging="144"/>
        </w:pPr>
        <w:rPr>
          <w:rFonts w:ascii="Wingdings" w:hAnsi="Wingdings"/>
          <w:sz w:val="12"/>
        </w:rPr>
      </w:lvl>
    </w:lvlOverride>
  </w:num>
  <w:num w:numId="14">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5">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6">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7">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8">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19">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0">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1">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2">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3">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4">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5">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6">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7">
    <w:abstractNumId w:val="0"/>
    <w:lvlOverride w:ilvl="0">
      <w:lvl w:ilvl="0">
        <w:start w:val="1"/>
        <w:numFmt w:val="bullet"/>
        <w:lvlText w:val=""/>
        <w:legacy w:legacy="1" w:legacySpace="0" w:legacyIndent="144"/>
        <w:lvlJc w:val="left"/>
        <w:pPr>
          <w:ind w:left="144" w:hanging="144"/>
        </w:pPr>
        <w:rPr>
          <w:rFonts w:ascii="Wingdings" w:hAnsi="Wingdings"/>
          <w:sz w:val="12"/>
        </w:rPr>
      </w:lvl>
    </w:lvlOverride>
  </w:num>
  <w:num w:numId="28">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29">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0">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1">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2">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3">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4">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5">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6">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7">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8">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39">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40">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41">
    <w:abstractNumId w:val="0"/>
    <w:lvlOverride w:ilvl="0">
      <w:lvl w:ilvl="0">
        <w:start w:val="1"/>
        <w:numFmt w:val="bullet"/>
        <w:lvlText w:val=""/>
        <w:legacy w:legacy="1" w:legacySpace="0" w:legacyIndent="144"/>
        <w:lvlJc w:val="left"/>
        <w:pPr>
          <w:ind w:left="144" w:hanging="144"/>
        </w:pPr>
        <w:rPr>
          <w:rFonts w:ascii="Wingdings" w:hAnsi="Wingdings"/>
          <w:sz w:val="12"/>
        </w:rPr>
      </w:lvl>
    </w:lvlOverride>
  </w:num>
  <w:num w:numId="42">
    <w:abstractNumId w:val="0"/>
    <w:lvlOverride w:ilvl="0">
      <w:lvl w:ilvl="0">
        <w:start w:val="1"/>
        <w:numFmt w:val="bullet"/>
        <w:lvlText w:val=""/>
        <w:legacy w:legacy="1" w:legacySpace="0" w:legacyIndent="144"/>
        <w:lvlJc w:val="left"/>
        <w:pPr>
          <w:ind w:left="2250" w:hanging="144"/>
        </w:pPr>
        <w:rPr>
          <w:rFonts w:ascii="Wingdings" w:hAnsi="Wingdings"/>
          <w:sz w:val="12"/>
        </w:rPr>
      </w:lvl>
    </w:lvlOverride>
  </w:num>
  <w:num w:numId="43">
    <w:abstractNumId w:val="5"/>
  </w:num>
  <w:num w:numId="44">
    <w:abstractNumId w:val="3"/>
  </w:num>
  <w:num w:numId="45">
    <w:abstractNumId w:val="1"/>
  </w:num>
  <w:num w:numId="46">
    <w:abstractNumId w:val="2"/>
  </w:num>
  <w:num w:numId="47">
    <w:abstractNumId w:val="4"/>
  </w:num>
  <w:num w:numId="48">
    <w:abstractNumId w:val="7"/>
  </w:num>
  <w:num w:numId="49">
    <w:abstractNumId w:val="6"/>
  </w:num>
  <w:num w:numId="50">
    <w:abstractNumId w:val="0"/>
    <w:lvlOverride w:ilvl="0">
      <w:lvl w:ilvl="0">
        <w:numFmt w:val="bullet"/>
        <w:lvlText w:val=""/>
        <w:legacy w:legacy="1" w:legacySpace="0" w:legacyIndent="144"/>
        <w:lvlJc w:val="left"/>
        <w:pPr>
          <w:ind w:left="0" w:firstLine="0"/>
        </w:pPr>
        <w:rPr>
          <w:rFonts w:ascii="Wingdings" w:hAnsi="Wingdings"/>
          <w:sz w:val="1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iResumeStyle" w:val="0"/>
    <w:docVar w:name="Resume Post Wizard Balloon" w:val="0"/>
  </w:docVars>
  <w:rsids>
    <w:rsidRoot w:val="00CA15CB"/>
    <w:rsid w:val="00003568"/>
    <w:rsid w:val="00053F83"/>
    <w:rsid w:val="00065011"/>
    <w:rsid w:val="0008400F"/>
    <w:rsid w:val="0009573B"/>
    <w:rsid w:val="000B63EA"/>
    <w:rsid w:val="000E2F2B"/>
    <w:rsid w:val="00104D28"/>
    <w:rsid w:val="00110F0D"/>
    <w:rsid w:val="00116327"/>
    <w:rsid w:val="00123E37"/>
    <w:rsid w:val="00130158"/>
    <w:rsid w:val="001458C7"/>
    <w:rsid w:val="001868BD"/>
    <w:rsid w:val="001B16AF"/>
    <w:rsid w:val="002020A0"/>
    <w:rsid w:val="00217B10"/>
    <w:rsid w:val="002679D8"/>
    <w:rsid w:val="0028135B"/>
    <w:rsid w:val="002863DC"/>
    <w:rsid w:val="002903C8"/>
    <w:rsid w:val="002D1863"/>
    <w:rsid w:val="002E2337"/>
    <w:rsid w:val="002E3C4B"/>
    <w:rsid w:val="00301D69"/>
    <w:rsid w:val="003024BA"/>
    <w:rsid w:val="00323F64"/>
    <w:rsid w:val="00374016"/>
    <w:rsid w:val="004120C7"/>
    <w:rsid w:val="0041317A"/>
    <w:rsid w:val="00414405"/>
    <w:rsid w:val="0042323A"/>
    <w:rsid w:val="0043032E"/>
    <w:rsid w:val="00450724"/>
    <w:rsid w:val="004874D0"/>
    <w:rsid w:val="004B47AD"/>
    <w:rsid w:val="004E4C50"/>
    <w:rsid w:val="004F063C"/>
    <w:rsid w:val="0050332C"/>
    <w:rsid w:val="00534005"/>
    <w:rsid w:val="0054616C"/>
    <w:rsid w:val="00550377"/>
    <w:rsid w:val="005508D2"/>
    <w:rsid w:val="005978EC"/>
    <w:rsid w:val="005A3AFE"/>
    <w:rsid w:val="005C2D91"/>
    <w:rsid w:val="005E566E"/>
    <w:rsid w:val="005F4DA0"/>
    <w:rsid w:val="005F5E1C"/>
    <w:rsid w:val="00643F93"/>
    <w:rsid w:val="006B0D23"/>
    <w:rsid w:val="00700E91"/>
    <w:rsid w:val="00705B9A"/>
    <w:rsid w:val="00714CED"/>
    <w:rsid w:val="00737A48"/>
    <w:rsid w:val="00757FA6"/>
    <w:rsid w:val="007C21FC"/>
    <w:rsid w:val="007E3919"/>
    <w:rsid w:val="008005DF"/>
    <w:rsid w:val="008052C2"/>
    <w:rsid w:val="00807EE1"/>
    <w:rsid w:val="008277C8"/>
    <w:rsid w:val="00834B2D"/>
    <w:rsid w:val="0087424C"/>
    <w:rsid w:val="00880E16"/>
    <w:rsid w:val="008A09B6"/>
    <w:rsid w:val="008A274F"/>
    <w:rsid w:val="008E4954"/>
    <w:rsid w:val="00901A0F"/>
    <w:rsid w:val="00913A8A"/>
    <w:rsid w:val="0093035B"/>
    <w:rsid w:val="00950242"/>
    <w:rsid w:val="0096636B"/>
    <w:rsid w:val="00972975"/>
    <w:rsid w:val="00991A37"/>
    <w:rsid w:val="009A6039"/>
    <w:rsid w:val="009D1B9D"/>
    <w:rsid w:val="00A01B64"/>
    <w:rsid w:val="00A24DC4"/>
    <w:rsid w:val="00A25503"/>
    <w:rsid w:val="00A315CC"/>
    <w:rsid w:val="00A37D46"/>
    <w:rsid w:val="00A43CDF"/>
    <w:rsid w:val="00A574B7"/>
    <w:rsid w:val="00A65B79"/>
    <w:rsid w:val="00A67ED2"/>
    <w:rsid w:val="00A706B6"/>
    <w:rsid w:val="00AA2AD0"/>
    <w:rsid w:val="00AB5D20"/>
    <w:rsid w:val="00B30973"/>
    <w:rsid w:val="00B4048B"/>
    <w:rsid w:val="00B44B53"/>
    <w:rsid w:val="00BB2E16"/>
    <w:rsid w:val="00BD6B19"/>
    <w:rsid w:val="00BE1333"/>
    <w:rsid w:val="00C24522"/>
    <w:rsid w:val="00C26978"/>
    <w:rsid w:val="00C54398"/>
    <w:rsid w:val="00C7266E"/>
    <w:rsid w:val="00C8014B"/>
    <w:rsid w:val="00CA15CB"/>
    <w:rsid w:val="00CA6D2A"/>
    <w:rsid w:val="00CC1223"/>
    <w:rsid w:val="00CE735C"/>
    <w:rsid w:val="00D15751"/>
    <w:rsid w:val="00D4227D"/>
    <w:rsid w:val="00D83C86"/>
    <w:rsid w:val="00E00F6D"/>
    <w:rsid w:val="00E1159F"/>
    <w:rsid w:val="00E43B0B"/>
    <w:rsid w:val="00E44FE8"/>
    <w:rsid w:val="00E75475"/>
    <w:rsid w:val="00E7793C"/>
    <w:rsid w:val="00E83C68"/>
    <w:rsid w:val="00E92D82"/>
    <w:rsid w:val="00EC51C6"/>
    <w:rsid w:val="00F536C9"/>
    <w:rsid w:val="00F65D82"/>
    <w:rsid w:val="00F96FC6"/>
    <w:rsid w:val="00FB0AFB"/>
    <w:rsid w:val="00FB1C3C"/>
    <w:rsid w:val="00FB52E9"/>
    <w:rsid w:val="00FC79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D2A"/>
    <w:rPr>
      <w:rFonts w:ascii="Arial" w:hAnsi="Arial"/>
    </w:rPr>
  </w:style>
  <w:style w:type="paragraph" w:styleId="Ttulo1">
    <w:name w:val="heading 1"/>
    <w:basedOn w:val="Ttulo-base"/>
    <w:next w:val="Textoindependiente"/>
    <w:qFormat/>
    <w:rsid w:val="00CA6D2A"/>
    <w:pPr>
      <w:spacing w:before="220" w:after="220"/>
      <w:jc w:val="left"/>
      <w:outlineLvl w:val="0"/>
    </w:pPr>
    <w:rPr>
      <w:rFonts w:ascii="Arial Black" w:hAnsi="Arial Black"/>
      <w:kern w:val="28"/>
      <w:sz w:val="20"/>
    </w:rPr>
  </w:style>
  <w:style w:type="paragraph" w:styleId="Ttulo2">
    <w:name w:val="heading 2"/>
    <w:basedOn w:val="Ttulo-base"/>
    <w:next w:val="Textoindependiente"/>
    <w:qFormat/>
    <w:rsid w:val="00CA6D2A"/>
    <w:pPr>
      <w:spacing w:after="220"/>
      <w:jc w:val="left"/>
      <w:outlineLvl w:val="1"/>
    </w:pPr>
    <w:rPr>
      <w:rFonts w:ascii="Arial Black" w:hAnsi="Arial Black"/>
      <w:sz w:val="20"/>
    </w:rPr>
  </w:style>
  <w:style w:type="paragraph" w:styleId="Ttulo3">
    <w:name w:val="heading 3"/>
    <w:basedOn w:val="Ttulo-base"/>
    <w:next w:val="Textoindependiente"/>
    <w:qFormat/>
    <w:rsid w:val="00CA6D2A"/>
    <w:pPr>
      <w:spacing w:after="220"/>
      <w:jc w:val="left"/>
      <w:outlineLvl w:val="2"/>
    </w:pPr>
    <w:rPr>
      <w:i/>
      <w:spacing w:val="-2"/>
      <w:sz w:val="20"/>
    </w:rPr>
  </w:style>
  <w:style w:type="paragraph" w:styleId="Ttulo4">
    <w:name w:val="heading 4"/>
    <w:basedOn w:val="Ttulo-base"/>
    <w:next w:val="Textoindependiente"/>
    <w:qFormat/>
    <w:rsid w:val="00CA6D2A"/>
    <w:pPr>
      <w:jc w:val="left"/>
      <w:outlineLvl w:val="3"/>
    </w:pPr>
    <w:rPr>
      <w:rFonts w:ascii="Arial Black" w:hAnsi="Arial Black"/>
      <w:sz w:val="20"/>
    </w:rPr>
  </w:style>
  <w:style w:type="paragraph" w:styleId="Ttulo5">
    <w:name w:val="heading 5"/>
    <w:basedOn w:val="Ttulo-base"/>
    <w:next w:val="Textoindependiente"/>
    <w:qFormat/>
    <w:rsid w:val="00CA6D2A"/>
    <w:pPr>
      <w:spacing w:after="220"/>
      <w:jc w:val="left"/>
      <w:outlineLvl w:val="4"/>
    </w:pPr>
    <w:rPr>
      <w:rFonts w:ascii="Arial Black" w:hAnsi="Arial Black"/>
      <w:sz w:val="16"/>
    </w:rPr>
  </w:style>
  <w:style w:type="paragraph" w:styleId="Ttulo6">
    <w:name w:val="heading 6"/>
    <w:basedOn w:val="Normal"/>
    <w:next w:val="Normal"/>
    <w:qFormat/>
    <w:rsid w:val="00CA6D2A"/>
    <w:pPr>
      <w:spacing w:before="240" w:after="60"/>
      <w:jc w:val="both"/>
      <w:outlineLvl w:val="5"/>
    </w:pPr>
    <w:rPr>
      <w:i/>
      <w:sz w:val="22"/>
    </w:rPr>
  </w:style>
  <w:style w:type="paragraph" w:styleId="Ttulo7">
    <w:name w:val="heading 7"/>
    <w:basedOn w:val="Normal"/>
    <w:next w:val="Normal"/>
    <w:qFormat/>
    <w:rsid w:val="00CA6D2A"/>
    <w:pPr>
      <w:keepNext/>
      <w:ind w:left="1416" w:firstLine="708"/>
      <w:outlineLvl w:val="6"/>
    </w:pPr>
    <w:rPr>
      <w:rFonts w:ascii="Times New Roman" w:hAnsi="Times New Roman"/>
      <w:sz w:val="28"/>
    </w:rPr>
  </w:style>
  <w:style w:type="paragraph" w:styleId="Ttulo8">
    <w:name w:val="heading 8"/>
    <w:basedOn w:val="Normal"/>
    <w:next w:val="Normal"/>
    <w:qFormat/>
    <w:rsid w:val="00CA6D2A"/>
    <w:pPr>
      <w:keepNext/>
      <w:ind w:left="2832" w:firstLine="708"/>
      <w:outlineLvl w:val="7"/>
    </w:pPr>
    <w:rPr>
      <w:rFonts w:ascii="Times New Roman" w:hAnsi="Times New Roman"/>
      <w:sz w:val="28"/>
      <w:lang w:val="en-GB"/>
    </w:rPr>
  </w:style>
  <w:style w:type="paragraph" w:styleId="Ttulo9">
    <w:name w:val="heading 9"/>
    <w:basedOn w:val="Normal"/>
    <w:next w:val="Normal"/>
    <w:qFormat/>
    <w:rsid w:val="00CA6D2A"/>
    <w:pPr>
      <w:keepNext/>
      <w:outlineLvl w:val="8"/>
    </w:pPr>
    <w:rPr>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A6D2A"/>
    <w:pPr>
      <w:spacing w:after="220" w:line="220" w:lineRule="atLeast"/>
      <w:jc w:val="both"/>
    </w:pPr>
    <w:rPr>
      <w:spacing w:val="-5"/>
    </w:rPr>
  </w:style>
  <w:style w:type="paragraph" w:customStyle="1" w:styleId="Logro">
    <w:name w:val="Logro"/>
    <w:basedOn w:val="Textoindependiente"/>
    <w:rsid w:val="00CA6D2A"/>
    <w:pPr>
      <w:spacing w:after="60"/>
      <w:ind w:left="245" w:hanging="245"/>
    </w:pPr>
  </w:style>
  <w:style w:type="paragraph" w:customStyle="1" w:styleId="Direccin1">
    <w:name w:val="Dirección 1"/>
    <w:basedOn w:val="Normal"/>
    <w:rsid w:val="00CA6D2A"/>
    <w:pPr>
      <w:framePr w:w="2160" w:wrap="notBeside" w:vAnchor="page" w:hAnchor="page" w:x="8281" w:y="1153"/>
      <w:spacing w:line="160" w:lineRule="atLeast"/>
      <w:jc w:val="both"/>
    </w:pPr>
    <w:rPr>
      <w:sz w:val="14"/>
    </w:rPr>
  </w:style>
  <w:style w:type="paragraph" w:customStyle="1" w:styleId="Direccin2">
    <w:name w:val="Dirección 2"/>
    <w:basedOn w:val="Normal"/>
    <w:rsid w:val="00CA6D2A"/>
    <w:pPr>
      <w:framePr w:w="2030" w:wrap="notBeside" w:vAnchor="page" w:hAnchor="page" w:x="6121" w:y="1153"/>
      <w:spacing w:line="160" w:lineRule="atLeast"/>
      <w:jc w:val="both"/>
    </w:pPr>
    <w:rPr>
      <w:sz w:val="14"/>
    </w:rPr>
  </w:style>
  <w:style w:type="paragraph" w:styleId="Sangradetextonormal">
    <w:name w:val="Body Text Indent"/>
    <w:basedOn w:val="Textoindependiente"/>
    <w:rsid w:val="00CA6D2A"/>
    <w:pPr>
      <w:ind w:left="720"/>
    </w:pPr>
  </w:style>
  <w:style w:type="paragraph" w:customStyle="1" w:styleId="Ciudadyprovincia">
    <w:name w:val="Ciudad y provincia"/>
    <w:basedOn w:val="Textoindependiente"/>
    <w:next w:val="Textoindependiente"/>
    <w:rsid w:val="00CA6D2A"/>
    <w:pPr>
      <w:keepNext/>
    </w:pPr>
  </w:style>
  <w:style w:type="paragraph" w:customStyle="1" w:styleId="Organizacin">
    <w:name w:val="Organización"/>
    <w:basedOn w:val="Normal"/>
    <w:next w:val="Normal"/>
    <w:autoRedefine/>
    <w:rsid w:val="00CA6D2A"/>
    <w:rPr>
      <w:rFonts w:ascii="Arial Black" w:hAnsi="Arial Black"/>
      <w:b/>
    </w:rPr>
  </w:style>
  <w:style w:type="paragraph" w:customStyle="1" w:styleId="Organizacinuno">
    <w:name w:val="Organización uno"/>
    <w:basedOn w:val="Organizacin"/>
    <w:next w:val="Normal"/>
    <w:autoRedefine/>
    <w:rsid w:val="00CA6D2A"/>
  </w:style>
  <w:style w:type="paragraph" w:styleId="Fecha">
    <w:name w:val="Date"/>
    <w:basedOn w:val="Textoindependiente"/>
    <w:rsid w:val="00CA6D2A"/>
    <w:pPr>
      <w:keepNext/>
    </w:pPr>
  </w:style>
  <w:style w:type="paragraph" w:customStyle="1" w:styleId="Ttulodeldocumento">
    <w:name w:val="Título del documento"/>
    <w:basedOn w:val="Normal"/>
    <w:next w:val="Normal"/>
    <w:rsid w:val="00CA6D2A"/>
    <w:pPr>
      <w:spacing w:after="220"/>
      <w:jc w:val="both"/>
    </w:pPr>
    <w:rPr>
      <w:spacing w:val="-20"/>
      <w:sz w:val="48"/>
    </w:rPr>
  </w:style>
  <w:style w:type="character" w:styleId="nfasis">
    <w:name w:val="Emphasis"/>
    <w:qFormat/>
    <w:rsid w:val="00CA6D2A"/>
    <w:rPr>
      <w:rFonts w:ascii="Arial Black" w:hAnsi="Arial Black"/>
      <w:spacing w:val="-8"/>
      <w:sz w:val="18"/>
    </w:rPr>
  </w:style>
  <w:style w:type="paragraph" w:customStyle="1" w:styleId="Encabezado-base">
    <w:name w:val="Encabezado - base"/>
    <w:basedOn w:val="Normal"/>
    <w:rsid w:val="00CA6D2A"/>
    <w:pPr>
      <w:jc w:val="both"/>
    </w:pPr>
  </w:style>
  <w:style w:type="paragraph" w:styleId="Piedepgina">
    <w:name w:val="footer"/>
    <w:basedOn w:val="Encabezado-base"/>
    <w:rsid w:val="00CA6D2A"/>
    <w:pPr>
      <w:tabs>
        <w:tab w:val="right" w:pos="6840"/>
      </w:tabs>
      <w:spacing w:line="220" w:lineRule="atLeast"/>
    </w:pPr>
    <w:rPr>
      <w:b/>
      <w:sz w:val="18"/>
    </w:rPr>
  </w:style>
  <w:style w:type="paragraph" w:styleId="Encabezado">
    <w:name w:val="header"/>
    <w:basedOn w:val="Encabezado-base"/>
    <w:rsid w:val="00CA6D2A"/>
    <w:pPr>
      <w:spacing w:line="220" w:lineRule="atLeast"/>
    </w:pPr>
  </w:style>
  <w:style w:type="paragraph" w:customStyle="1" w:styleId="Ttulo-base">
    <w:name w:val="Título - base"/>
    <w:basedOn w:val="Textoindependiente"/>
    <w:next w:val="Textoindependiente"/>
    <w:rsid w:val="00CA6D2A"/>
    <w:pPr>
      <w:keepNext/>
      <w:keepLines/>
      <w:spacing w:after="0"/>
    </w:pPr>
    <w:rPr>
      <w:spacing w:val="-4"/>
      <w:sz w:val="18"/>
    </w:rPr>
  </w:style>
  <w:style w:type="paragraph" w:customStyle="1" w:styleId="Institucin">
    <w:name w:val="Institución"/>
    <w:basedOn w:val="Normal"/>
    <w:next w:val="Logro"/>
    <w:autoRedefine/>
    <w:rsid w:val="00CA6D2A"/>
    <w:rPr>
      <w:rFonts w:ascii="Arial Black" w:hAnsi="Arial Black"/>
      <w:b/>
    </w:rPr>
  </w:style>
  <w:style w:type="character" w:customStyle="1" w:styleId="Profesin">
    <w:name w:val="Profesión"/>
    <w:basedOn w:val="Fuentedeprrafopredeter"/>
    <w:rsid w:val="00CA6D2A"/>
  </w:style>
  <w:style w:type="paragraph" w:customStyle="1" w:styleId="Puesto">
    <w:name w:val="Puesto"/>
    <w:next w:val="Logro"/>
    <w:rsid w:val="00CA6D2A"/>
    <w:pPr>
      <w:spacing w:after="60" w:line="220" w:lineRule="atLeast"/>
    </w:pPr>
    <w:rPr>
      <w:rFonts w:ascii="Arial Black" w:hAnsi="Arial Black"/>
      <w:spacing w:val="-10"/>
    </w:rPr>
  </w:style>
  <w:style w:type="character" w:customStyle="1" w:styleId="Rtuloconnfasis">
    <w:name w:val="Rótulo con énfasis"/>
    <w:rsid w:val="00CA6D2A"/>
    <w:rPr>
      <w:rFonts w:ascii="Arial Black" w:hAnsi="Arial Black"/>
      <w:spacing w:val="-6"/>
      <w:sz w:val="18"/>
    </w:rPr>
  </w:style>
  <w:style w:type="paragraph" w:customStyle="1" w:styleId="Nombre">
    <w:name w:val="Nombre"/>
    <w:basedOn w:val="Normal"/>
    <w:next w:val="Normal"/>
    <w:rsid w:val="00CA6D2A"/>
    <w:pPr>
      <w:pBdr>
        <w:bottom w:val="single" w:sz="6" w:space="4" w:color="auto"/>
      </w:pBdr>
      <w:spacing w:after="440" w:line="240" w:lineRule="atLeast"/>
    </w:pPr>
    <w:rPr>
      <w:rFonts w:ascii="Arial Black" w:hAnsi="Arial Black"/>
      <w:spacing w:val="-35"/>
      <w:sz w:val="54"/>
    </w:rPr>
  </w:style>
  <w:style w:type="paragraph" w:customStyle="1" w:styleId="Ttulodeseccin">
    <w:name w:val="Título de sección"/>
    <w:basedOn w:val="Normal"/>
    <w:next w:val="Normal"/>
    <w:autoRedefine/>
    <w:rsid w:val="00CA6D2A"/>
    <w:pPr>
      <w:spacing w:before="220" w:line="220" w:lineRule="atLeast"/>
    </w:pPr>
    <w:rPr>
      <w:rFonts w:ascii="Arial Black" w:hAnsi="Arial Black"/>
      <w:b/>
      <w:spacing w:val="-10"/>
    </w:rPr>
  </w:style>
  <w:style w:type="paragraph" w:customStyle="1" w:styleId="Sinttulo">
    <w:name w:val="Sin título"/>
    <w:basedOn w:val="Ttulodeseccin"/>
    <w:rsid w:val="00CA6D2A"/>
  </w:style>
  <w:style w:type="paragraph" w:customStyle="1" w:styleId="Objetivo">
    <w:name w:val="Objetivo"/>
    <w:basedOn w:val="Normal"/>
    <w:next w:val="Textoindependiente"/>
    <w:rsid w:val="00CA6D2A"/>
    <w:pPr>
      <w:spacing w:before="240" w:after="220" w:line="220" w:lineRule="atLeast"/>
    </w:pPr>
  </w:style>
  <w:style w:type="character" w:styleId="Nmerodepgina">
    <w:name w:val="page number"/>
    <w:rsid w:val="00CA6D2A"/>
    <w:rPr>
      <w:rFonts w:ascii="Arial" w:hAnsi="Arial"/>
      <w:sz w:val="18"/>
    </w:rPr>
  </w:style>
  <w:style w:type="paragraph" w:customStyle="1" w:styleId="Datospersonales">
    <w:name w:val="Datos personales"/>
    <w:basedOn w:val="Textoindependiente"/>
    <w:rsid w:val="00CA6D2A"/>
    <w:pPr>
      <w:spacing w:after="120" w:line="240" w:lineRule="exact"/>
      <w:ind w:left="-1080" w:right="1080"/>
    </w:pPr>
    <w:rPr>
      <w:i/>
      <w:spacing w:val="0"/>
      <w:sz w:val="22"/>
    </w:rPr>
  </w:style>
  <w:style w:type="paragraph" w:customStyle="1" w:styleId="Informacinpersonal">
    <w:name w:val="Información personal"/>
    <w:basedOn w:val="Logro"/>
    <w:next w:val="Logro"/>
    <w:rsid w:val="00CA6D2A"/>
    <w:pPr>
      <w:spacing w:before="240"/>
    </w:pPr>
  </w:style>
  <w:style w:type="paragraph" w:customStyle="1" w:styleId="Subttulodeseccin">
    <w:name w:val="Subtítulo de sección"/>
    <w:basedOn w:val="Ttulodeseccin"/>
    <w:next w:val="Normal"/>
    <w:rsid w:val="00CA6D2A"/>
    <w:rPr>
      <w:b w:val="0"/>
      <w:spacing w:val="0"/>
    </w:rPr>
  </w:style>
  <w:style w:type="character" w:styleId="Hipervnculo">
    <w:name w:val="Hyperlink"/>
    <w:basedOn w:val="Fuentedeprrafopredeter"/>
    <w:rsid w:val="00CA6D2A"/>
    <w:rPr>
      <w:color w:val="0000FF"/>
      <w:u w:val="single"/>
    </w:rPr>
  </w:style>
  <w:style w:type="paragraph" w:styleId="Textodeglobo">
    <w:name w:val="Balloon Text"/>
    <w:basedOn w:val="Normal"/>
    <w:semiHidden/>
    <w:rsid w:val="00A43CDF"/>
    <w:rPr>
      <w:rFonts w:ascii="Tahoma" w:hAnsi="Tahoma" w:cs="Tahoma"/>
      <w:sz w:val="16"/>
      <w:szCs w:val="16"/>
    </w:rPr>
  </w:style>
  <w:style w:type="character" w:customStyle="1" w:styleId="infos">
    <w:name w:val="infos"/>
    <w:basedOn w:val="Fuentedeprrafopredeter"/>
    <w:rsid w:val="002E3C4B"/>
  </w:style>
  <w:style w:type="paragraph" w:styleId="Textonotapie">
    <w:name w:val="footnote text"/>
    <w:basedOn w:val="Normal"/>
    <w:link w:val="TextonotapieCar"/>
    <w:rsid w:val="000E2F2B"/>
  </w:style>
  <w:style w:type="character" w:customStyle="1" w:styleId="TextonotapieCar">
    <w:name w:val="Texto nota pie Car"/>
    <w:basedOn w:val="Fuentedeprrafopredeter"/>
    <w:link w:val="Textonotapie"/>
    <w:rsid w:val="000E2F2B"/>
    <w:rPr>
      <w:rFonts w:ascii="Arial" w:hAnsi="Arial"/>
    </w:rPr>
  </w:style>
  <w:style w:type="character" w:styleId="Refdenotaalpie">
    <w:name w:val="footnote reference"/>
    <w:basedOn w:val="Fuentedeprrafopredeter"/>
    <w:rsid w:val="000E2F2B"/>
    <w:rPr>
      <w:vertAlign w:val="superscript"/>
    </w:rPr>
  </w:style>
</w:styles>
</file>

<file path=word/webSettings.xml><?xml version="1.0" encoding="utf-8"?>
<w:webSettings xmlns:r="http://schemas.openxmlformats.org/officeDocument/2006/relationships" xmlns:w="http://schemas.openxmlformats.org/wordprocessingml/2006/main">
  <w:divs>
    <w:div w:id="302542756">
      <w:bodyDiv w:val="1"/>
      <w:marLeft w:val="0"/>
      <w:marRight w:val="0"/>
      <w:marTop w:val="0"/>
      <w:marBottom w:val="0"/>
      <w:divBdr>
        <w:top w:val="none" w:sz="0" w:space="0" w:color="auto"/>
        <w:left w:val="none" w:sz="0" w:space="0" w:color="auto"/>
        <w:bottom w:val="none" w:sz="0" w:space="0" w:color="auto"/>
        <w:right w:val="none" w:sz="0" w:space="0" w:color="auto"/>
      </w:divBdr>
      <w:divsChild>
        <w:div w:id="237788177">
          <w:marLeft w:val="0"/>
          <w:marRight w:val="0"/>
          <w:marTop w:val="0"/>
          <w:marBottom w:val="0"/>
          <w:divBdr>
            <w:top w:val="none" w:sz="0" w:space="0" w:color="auto"/>
            <w:left w:val="none" w:sz="0" w:space="0" w:color="auto"/>
            <w:bottom w:val="none" w:sz="0" w:space="0" w:color="auto"/>
            <w:right w:val="none" w:sz="0" w:space="0" w:color="auto"/>
          </w:divBdr>
        </w:div>
        <w:div w:id="2024898075">
          <w:marLeft w:val="0"/>
          <w:marRight w:val="0"/>
          <w:marTop w:val="0"/>
          <w:marBottom w:val="0"/>
          <w:divBdr>
            <w:top w:val="none" w:sz="0" w:space="0" w:color="auto"/>
            <w:left w:val="none" w:sz="0" w:space="0" w:color="auto"/>
            <w:bottom w:val="none" w:sz="0" w:space="0" w:color="auto"/>
            <w:right w:val="none" w:sz="0" w:space="0" w:color="auto"/>
          </w:divBdr>
        </w:div>
      </w:divsChild>
    </w:div>
    <w:div w:id="116339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tros%20documentos\Asistente%20para%20curr&#237;culos.wi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A7FA-31AC-43DC-BECF-93809247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Asistente para currículos</Template>
  <TotalTime>60</TotalTime>
  <Pages>3</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Currículo</vt:lpstr>
    </vt:vector>
  </TitlesOfParts>
  <Company>Mi Casa</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Currículo</dc:title>
  <dc:subject/>
  <dc:creator>Victor</dc:creator>
  <cp:keywords/>
  <cp:lastModifiedBy>DROPE</cp:lastModifiedBy>
  <cp:revision>6</cp:revision>
  <cp:lastPrinted>2013-01-03T19:31:00Z</cp:lastPrinted>
  <dcterms:created xsi:type="dcterms:W3CDTF">2013-12-06T19:29:00Z</dcterms:created>
  <dcterms:modified xsi:type="dcterms:W3CDTF">2014-04-28T14:47:00Z</dcterms:modified>
</cp:coreProperties>
</file>